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F00" w:rsidRPr="00FC7F2B" w:rsidRDefault="00D56F00" w:rsidP="00AB7DC1">
      <w:pPr>
        <w:rPr>
          <w:sz w:val="28"/>
          <w:szCs w:val="28"/>
          <w:lang w:val="cs-CZ"/>
        </w:rPr>
      </w:pPr>
    </w:p>
    <w:p w:rsidR="00D56F00" w:rsidRDefault="00D56F00" w:rsidP="002B7DE8">
      <w:pPr>
        <w:jc w:val="center"/>
        <w:rPr>
          <w:sz w:val="28"/>
          <w:szCs w:val="28"/>
          <w:lang w:val="cs-CZ"/>
        </w:rPr>
      </w:pPr>
      <w:r w:rsidRPr="00FC7F2B">
        <w:rPr>
          <w:sz w:val="28"/>
          <w:szCs w:val="28"/>
          <w:lang w:val="cs-CZ"/>
        </w:rPr>
        <w:t>Úklid hřbitova na Čisté a hřbitova v</w:t>
      </w:r>
      <w:r>
        <w:rPr>
          <w:sz w:val="28"/>
          <w:szCs w:val="28"/>
          <w:lang w:val="cs-CZ"/>
        </w:rPr>
        <w:t> </w:t>
      </w:r>
      <w:r w:rsidRPr="00FC7F2B">
        <w:rPr>
          <w:sz w:val="28"/>
          <w:szCs w:val="28"/>
          <w:lang w:val="cs-CZ"/>
        </w:rPr>
        <w:t>Pramenech</w:t>
      </w:r>
    </w:p>
    <w:p w:rsidR="00D56F00" w:rsidRPr="00FC7F2B" w:rsidRDefault="00D56F00" w:rsidP="002B7DE8">
      <w:pPr>
        <w:jc w:val="center"/>
        <w:rPr>
          <w:sz w:val="28"/>
          <w:szCs w:val="28"/>
          <w:lang w:val="cs-CZ"/>
        </w:rPr>
      </w:pPr>
      <w:bookmarkStart w:id="0" w:name="_GoBack"/>
      <w:bookmarkEnd w:id="0"/>
    </w:p>
    <w:p w:rsidR="00D56F00" w:rsidRPr="00FC7F2B" w:rsidRDefault="00D56F00" w:rsidP="00AB7DC1">
      <w:pPr>
        <w:rPr>
          <w:sz w:val="28"/>
          <w:szCs w:val="28"/>
          <w:lang w:val="cs-CZ"/>
        </w:rPr>
      </w:pPr>
    </w:p>
    <w:p w:rsidR="00D56F00" w:rsidRPr="00FC7F2B" w:rsidRDefault="00D56F00" w:rsidP="00C86022">
      <w:pPr>
        <w:jc w:val="both"/>
        <w:rPr>
          <w:sz w:val="28"/>
          <w:szCs w:val="28"/>
          <w:lang w:val="cs-CZ"/>
        </w:rPr>
      </w:pPr>
      <w:r w:rsidRPr="00FC7F2B">
        <w:rPr>
          <w:sz w:val="28"/>
          <w:szCs w:val="28"/>
          <w:lang w:val="cs-CZ"/>
        </w:rPr>
        <w:t>Vážení spoluobčané,</w:t>
      </w:r>
    </w:p>
    <w:p w:rsidR="00D56F00" w:rsidRPr="00FC7F2B" w:rsidRDefault="00D56F00" w:rsidP="00C86022">
      <w:pPr>
        <w:jc w:val="both"/>
        <w:rPr>
          <w:sz w:val="28"/>
          <w:szCs w:val="28"/>
          <w:lang w:val="cs-CZ"/>
        </w:rPr>
      </w:pPr>
    </w:p>
    <w:p w:rsidR="00D56F00" w:rsidRPr="00FC7F2B" w:rsidRDefault="00D56F00" w:rsidP="00C86022">
      <w:pPr>
        <w:jc w:val="both"/>
        <w:rPr>
          <w:sz w:val="28"/>
          <w:szCs w:val="28"/>
          <w:lang w:val="cs-CZ"/>
        </w:rPr>
      </w:pPr>
      <w:r w:rsidRPr="00FC7F2B">
        <w:rPr>
          <w:sz w:val="28"/>
          <w:szCs w:val="28"/>
          <w:lang w:val="cs-CZ"/>
        </w:rPr>
        <w:t>na podzim proběhl úklid zaniklého hřbitova na Čisté (více Krásnoočko  4/2013), během kterého jsme vyčistili prostor bývalého hřbitova  a uctili tak pietu daného místa, která mu bezesporu náleží. Pokud si také myslíte, že je opět vhodné se takto alespoň částečně postarat o odkaz naší sousední obce, tak bude Vaše účast na letošním jarním úklidu více než vítána!</w:t>
      </w:r>
    </w:p>
    <w:p w:rsidR="00D56F00" w:rsidRPr="00FC7F2B" w:rsidRDefault="00D56F00" w:rsidP="00C86022">
      <w:pPr>
        <w:jc w:val="both"/>
        <w:rPr>
          <w:sz w:val="28"/>
          <w:szCs w:val="28"/>
          <w:lang w:val="cs-CZ"/>
        </w:rPr>
      </w:pPr>
    </w:p>
    <w:p w:rsidR="00D56F00" w:rsidRPr="00FC7F2B" w:rsidRDefault="00D56F00" w:rsidP="00C86022">
      <w:pPr>
        <w:jc w:val="both"/>
        <w:rPr>
          <w:sz w:val="28"/>
          <w:szCs w:val="28"/>
          <w:lang w:val="cs-CZ"/>
        </w:rPr>
      </w:pPr>
      <w:r w:rsidRPr="00FC7F2B">
        <w:rPr>
          <w:sz w:val="28"/>
          <w:szCs w:val="28"/>
          <w:lang w:val="cs-CZ"/>
        </w:rPr>
        <w:t>Co: čištění hřbitova na Čisté</w:t>
      </w:r>
    </w:p>
    <w:p w:rsidR="00D56F00" w:rsidRPr="00FC7F2B" w:rsidRDefault="00D56F00" w:rsidP="00C86022">
      <w:pPr>
        <w:jc w:val="both"/>
        <w:rPr>
          <w:sz w:val="28"/>
          <w:szCs w:val="28"/>
          <w:lang w:val="cs-CZ"/>
        </w:rPr>
      </w:pPr>
      <w:r w:rsidRPr="00FC7F2B">
        <w:rPr>
          <w:sz w:val="28"/>
          <w:szCs w:val="28"/>
          <w:lang w:val="cs-CZ"/>
        </w:rPr>
        <w:t>Kdo: všichni s chutí udělat něco dobrého</w:t>
      </w:r>
    </w:p>
    <w:p w:rsidR="00D56F00" w:rsidRPr="00FC7F2B" w:rsidRDefault="00D56F00" w:rsidP="00C86022">
      <w:pPr>
        <w:jc w:val="both"/>
        <w:rPr>
          <w:sz w:val="28"/>
          <w:szCs w:val="28"/>
          <w:lang w:val="cs-CZ"/>
        </w:rPr>
      </w:pPr>
      <w:r w:rsidRPr="00FC7F2B">
        <w:rPr>
          <w:sz w:val="28"/>
          <w:szCs w:val="28"/>
          <w:lang w:val="cs-CZ"/>
        </w:rPr>
        <w:t xml:space="preserve">Kdy: 15:00, 25.4. 2014 </w:t>
      </w:r>
    </w:p>
    <w:p w:rsidR="00D56F00" w:rsidRPr="00FC7F2B" w:rsidRDefault="00D56F00" w:rsidP="00C86022">
      <w:pPr>
        <w:jc w:val="both"/>
        <w:rPr>
          <w:sz w:val="28"/>
          <w:szCs w:val="28"/>
          <w:lang w:val="cs-CZ"/>
        </w:rPr>
      </w:pPr>
      <w:r w:rsidRPr="00FC7F2B">
        <w:rPr>
          <w:sz w:val="28"/>
          <w:szCs w:val="28"/>
          <w:lang w:val="cs-CZ"/>
        </w:rPr>
        <w:t>Kde: zaniklé město Čistá/ Lauterbach Stadt</w:t>
      </w:r>
    </w:p>
    <w:p w:rsidR="00D56F00" w:rsidRPr="00FC7F2B" w:rsidRDefault="00D56F00" w:rsidP="00C86022">
      <w:pPr>
        <w:jc w:val="both"/>
        <w:rPr>
          <w:sz w:val="28"/>
          <w:szCs w:val="28"/>
          <w:lang w:val="cs-CZ"/>
        </w:rPr>
      </w:pPr>
      <w:r w:rsidRPr="00FC7F2B">
        <w:rPr>
          <w:sz w:val="28"/>
          <w:szCs w:val="28"/>
          <w:lang w:val="cs-CZ"/>
        </w:rPr>
        <w:t>Jak:  pracovně oděn(a), odhodlán(a) s nástroji: hrábě, vidle, křovinořez (dle možností)</w:t>
      </w:r>
    </w:p>
    <w:p w:rsidR="00D56F00" w:rsidRPr="00FC7F2B" w:rsidRDefault="00D56F00" w:rsidP="00C86022">
      <w:pPr>
        <w:jc w:val="both"/>
        <w:rPr>
          <w:sz w:val="28"/>
          <w:szCs w:val="28"/>
          <w:lang w:val="cs-CZ"/>
        </w:rPr>
      </w:pPr>
    </w:p>
    <w:p w:rsidR="00D56F00" w:rsidRDefault="00D56F00" w:rsidP="00C86022">
      <w:pPr>
        <w:jc w:val="both"/>
        <w:rPr>
          <w:sz w:val="28"/>
          <w:szCs w:val="28"/>
          <w:lang w:val="cs-CZ"/>
        </w:rPr>
      </w:pPr>
      <w:r w:rsidRPr="00FC7F2B">
        <w:rPr>
          <w:sz w:val="28"/>
          <w:szCs w:val="28"/>
          <w:lang w:val="cs-CZ"/>
        </w:rPr>
        <w:t xml:space="preserve">Pokud budete mít chuť se akce zúčastnit, tak mi, prosím zavolejte na 606523926 čistě z koordinačních důvodů, aby byl přehled o účasti a počtu nástrojů. Samozřejmě bude mít tato akce i další rozměr a to přátelské posezení s občerstvením navečer po úklidu. </w:t>
      </w:r>
    </w:p>
    <w:p w:rsidR="00D56F00" w:rsidRDefault="00D56F00" w:rsidP="00C86022">
      <w:pPr>
        <w:jc w:val="both"/>
        <w:rPr>
          <w:sz w:val="28"/>
          <w:szCs w:val="28"/>
          <w:lang w:val="cs-CZ"/>
        </w:rPr>
      </w:pPr>
    </w:p>
    <w:p w:rsidR="00D56F00" w:rsidRDefault="00D56F00" w:rsidP="00C86022">
      <w:pPr>
        <w:jc w:val="both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S přátelským pozdravem </w:t>
      </w:r>
    </w:p>
    <w:p w:rsidR="00D56F00" w:rsidRDefault="00D56F00" w:rsidP="00C86022">
      <w:pPr>
        <w:jc w:val="both"/>
        <w:rPr>
          <w:sz w:val="28"/>
          <w:szCs w:val="28"/>
          <w:lang w:val="cs-CZ"/>
        </w:rPr>
      </w:pPr>
    </w:p>
    <w:p w:rsidR="00D56F00" w:rsidRDefault="00D56F00" w:rsidP="00C86022">
      <w:pPr>
        <w:jc w:val="both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Václav Kříž</w:t>
      </w:r>
    </w:p>
    <w:p w:rsidR="00D56F00" w:rsidRPr="00FC7F2B" w:rsidRDefault="00D56F00" w:rsidP="00C86022">
      <w:pPr>
        <w:jc w:val="both"/>
        <w:rPr>
          <w:sz w:val="28"/>
          <w:szCs w:val="28"/>
          <w:lang w:val="cs-CZ"/>
        </w:rPr>
      </w:pPr>
    </w:p>
    <w:sectPr w:rsidR="00D56F00" w:rsidRPr="00FC7F2B" w:rsidSect="00214AA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65D"/>
    <w:rsid w:val="000A6F2F"/>
    <w:rsid w:val="000B4A21"/>
    <w:rsid w:val="001C48E5"/>
    <w:rsid w:val="00214AA2"/>
    <w:rsid w:val="00280AC3"/>
    <w:rsid w:val="00287BAA"/>
    <w:rsid w:val="002B7DE8"/>
    <w:rsid w:val="002F2FB1"/>
    <w:rsid w:val="003902BA"/>
    <w:rsid w:val="003E1FB9"/>
    <w:rsid w:val="0042465D"/>
    <w:rsid w:val="00482FFF"/>
    <w:rsid w:val="004E7053"/>
    <w:rsid w:val="00506AF5"/>
    <w:rsid w:val="00586D2A"/>
    <w:rsid w:val="006906F1"/>
    <w:rsid w:val="006F11B2"/>
    <w:rsid w:val="007401B1"/>
    <w:rsid w:val="007B001A"/>
    <w:rsid w:val="007B5037"/>
    <w:rsid w:val="00887293"/>
    <w:rsid w:val="00953632"/>
    <w:rsid w:val="00A9787A"/>
    <w:rsid w:val="00AB7DC1"/>
    <w:rsid w:val="00AD3FEB"/>
    <w:rsid w:val="00AE7372"/>
    <w:rsid w:val="00AF740D"/>
    <w:rsid w:val="00B95FDD"/>
    <w:rsid w:val="00C61758"/>
    <w:rsid w:val="00C86022"/>
    <w:rsid w:val="00D56F00"/>
    <w:rsid w:val="00E120CC"/>
    <w:rsid w:val="00F65DBD"/>
    <w:rsid w:val="00FC7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??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F2F"/>
    <w:rPr>
      <w:sz w:val="20"/>
      <w:szCs w:val="20"/>
      <w:lang w:val="en-US"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E737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7372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8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138</Words>
  <Characters>818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Úklid hřbitova na Čisté a hřbitova v Pramenech</dc:title>
  <dc:subject/>
  <dc:creator>Václav Kříž</dc:creator>
  <cp:keywords/>
  <dc:description/>
  <cp:lastModifiedBy>Jaroslava Karabinová</cp:lastModifiedBy>
  <cp:revision>2</cp:revision>
  <dcterms:created xsi:type="dcterms:W3CDTF">2014-04-23T14:27:00Z</dcterms:created>
  <dcterms:modified xsi:type="dcterms:W3CDTF">2014-04-23T14:27:00Z</dcterms:modified>
</cp:coreProperties>
</file>